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58" w:rsidRDefault="000F6158" w:rsidP="008868AA">
      <w:pPr>
        <w:rPr>
          <w:rFonts w:ascii="Calibri" w:hAnsi="Calibri"/>
          <w:b/>
          <w:sz w:val="36"/>
        </w:rPr>
      </w:pPr>
    </w:p>
    <w:p w:rsidR="000F6158" w:rsidRPr="008868AA" w:rsidRDefault="000F6158" w:rsidP="008868AA">
      <w:pPr>
        <w:jc w:val="center"/>
        <w:rPr>
          <w:rFonts w:ascii="Calibri" w:hAnsi="Calibri"/>
          <w:b/>
          <w:color w:val="FF0000"/>
          <w:sz w:val="36"/>
          <w:szCs w:val="32"/>
          <w:u w:val="single"/>
        </w:rPr>
      </w:pPr>
      <w:r w:rsidRPr="008868AA">
        <w:rPr>
          <w:rFonts w:ascii="Calibri" w:hAnsi="Calibri"/>
          <w:b/>
          <w:color w:val="FF0000"/>
          <w:sz w:val="36"/>
          <w:szCs w:val="32"/>
          <w:u w:val="single"/>
        </w:rPr>
        <w:t>OKVIRNI VREMENIK PISANIH PROVJERA ZNANJA</w:t>
      </w:r>
    </w:p>
    <w:p w:rsidR="000F6158" w:rsidRPr="008868AA" w:rsidRDefault="000F6158" w:rsidP="008868AA">
      <w:pPr>
        <w:jc w:val="center"/>
        <w:rPr>
          <w:rFonts w:ascii="Calibri" w:hAnsi="Calibri"/>
          <w:b/>
          <w:sz w:val="36"/>
          <w:szCs w:val="32"/>
        </w:rPr>
      </w:pPr>
      <w:r>
        <w:rPr>
          <w:rFonts w:ascii="Calibri" w:hAnsi="Calibri"/>
          <w:b/>
          <w:sz w:val="36"/>
          <w:szCs w:val="32"/>
        </w:rPr>
        <w:t>DO KRAJA 2</w:t>
      </w:r>
      <w:r w:rsidRPr="008868AA">
        <w:rPr>
          <w:rFonts w:ascii="Calibri" w:hAnsi="Calibri"/>
          <w:b/>
          <w:sz w:val="36"/>
          <w:szCs w:val="32"/>
        </w:rPr>
        <w:t>.</w:t>
      </w:r>
      <w:r>
        <w:rPr>
          <w:rFonts w:ascii="Calibri" w:hAnsi="Calibri"/>
          <w:b/>
          <w:sz w:val="36"/>
          <w:szCs w:val="32"/>
        </w:rPr>
        <w:t xml:space="preserve"> POLUGODIŠTA ŠKOLSKE GODINE 2014./2015</w:t>
      </w:r>
      <w:r w:rsidRPr="008868AA">
        <w:rPr>
          <w:rFonts w:ascii="Calibri" w:hAnsi="Calibri"/>
          <w:b/>
          <w:sz w:val="36"/>
          <w:szCs w:val="32"/>
        </w:rPr>
        <w:t xml:space="preserve">. </w:t>
      </w:r>
    </w:p>
    <w:p w:rsidR="000F6158" w:rsidRPr="008868AA" w:rsidRDefault="000F6158" w:rsidP="008868AA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(od 12.1.2015. do 16.6.2015</w:t>
      </w:r>
      <w:r w:rsidRPr="008868AA">
        <w:rPr>
          <w:rFonts w:ascii="Calibri" w:hAnsi="Calibri"/>
          <w:b/>
          <w:sz w:val="32"/>
        </w:rPr>
        <w:t>.)</w:t>
      </w:r>
    </w:p>
    <w:p w:rsidR="000F6158" w:rsidRDefault="000F6158" w:rsidP="008868AA">
      <w:pPr>
        <w:jc w:val="center"/>
        <w:rPr>
          <w:rFonts w:ascii="Calibri" w:hAnsi="Calibri"/>
          <w:b/>
          <w:sz w:val="40"/>
          <w:szCs w:val="32"/>
        </w:rPr>
      </w:pPr>
      <w:r>
        <w:rPr>
          <w:rFonts w:ascii="Calibri" w:hAnsi="Calibri"/>
          <w:b/>
          <w:sz w:val="40"/>
          <w:szCs w:val="32"/>
        </w:rPr>
        <w:t>OSNOVNA ŠKOLA ˝JOSIP KOZARAC˝</w:t>
      </w:r>
    </w:p>
    <w:p w:rsidR="000F6158" w:rsidRDefault="000F6158" w:rsidP="008868AA">
      <w:pPr>
        <w:jc w:val="center"/>
        <w:rPr>
          <w:rFonts w:ascii="Calibri" w:hAnsi="Calibri"/>
          <w:b/>
          <w:sz w:val="40"/>
          <w:szCs w:val="32"/>
        </w:rPr>
      </w:pPr>
      <w:r>
        <w:rPr>
          <w:rFonts w:ascii="Calibri" w:hAnsi="Calibri"/>
          <w:b/>
          <w:sz w:val="40"/>
          <w:szCs w:val="32"/>
        </w:rPr>
        <w:t>Josipovac Punitovački</w:t>
      </w:r>
    </w:p>
    <w:p w:rsidR="000F6158" w:rsidRPr="00395536" w:rsidRDefault="000F6158" w:rsidP="008868AA">
      <w:pPr>
        <w:rPr>
          <w:rFonts w:ascii="Calibri" w:hAnsi="Calibri"/>
          <w:b/>
          <w:sz w:val="32"/>
        </w:rPr>
      </w:pPr>
    </w:p>
    <w:tbl>
      <w:tblPr>
        <w:tblpPr w:leftFromText="180" w:rightFromText="180" w:vertAnchor="text" w:horzAnchor="margin" w:tblpXSpec="center" w:tblpY="70"/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3"/>
        <w:gridCol w:w="1755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 w:rsidR="000F6158" w:rsidRPr="00EF1B86" w:rsidTr="00560ED9">
        <w:tc>
          <w:tcPr>
            <w:tcW w:w="9428" w:type="dxa"/>
            <w:gridSpan w:val="10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F6158" w:rsidRPr="00EF1B86" w:rsidRDefault="000F6158" w:rsidP="0083506D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 xml:space="preserve">MŠ </w:t>
            </w:r>
            <w:r>
              <w:rPr>
                <w:rFonts w:ascii="Calibri" w:hAnsi="Calibri"/>
                <w:b/>
              </w:rPr>
              <w:t>JOSIPOVAC P.</w:t>
            </w:r>
          </w:p>
        </w:tc>
        <w:tc>
          <w:tcPr>
            <w:tcW w:w="2840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F6158" w:rsidRPr="00EF1B86" w:rsidRDefault="000F6158" w:rsidP="0083506D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 xml:space="preserve">PŠ </w:t>
            </w:r>
            <w:r>
              <w:rPr>
                <w:rFonts w:ascii="Calibri" w:hAnsi="Calibri"/>
                <w:b/>
              </w:rPr>
              <w:t>PUNITOVCI</w:t>
            </w:r>
          </w:p>
        </w:tc>
        <w:tc>
          <w:tcPr>
            <w:tcW w:w="2840" w:type="dxa"/>
            <w:gridSpan w:val="4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F6158" w:rsidRPr="00EF1B86" w:rsidRDefault="000F6158" w:rsidP="0083506D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 xml:space="preserve">PŠ </w:t>
            </w:r>
            <w:r>
              <w:rPr>
                <w:rFonts w:ascii="Calibri" w:hAnsi="Calibri"/>
                <w:b/>
              </w:rPr>
              <w:t>JURJEVAC</w:t>
            </w:r>
          </w:p>
        </w:tc>
      </w:tr>
      <w:tr w:rsidR="000F6158" w:rsidRPr="00EF1B86" w:rsidTr="00560ED9">
        <w:tc>
          <w:tcPr>
            <w:tcW w:w="1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DAN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6158" w:rsidRPr="000D138D" w:rsidRDefault="000F6158" w:rsidP="00DC0A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r w:rsidRPr="000D138D">
              <w:rPr>
                <w:rFonts w:ascii="Calibri" w:hAnsi="Calibri"/>
                <w:b/>
                <w:sz w:val="22"/>
                <w:szCs w:val="22"/>
              </w:rPr>
              <w:t>NADNEVAK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IV.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  <w:r w:rsidRPr="00EF1B86"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</w:t>
            </w: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VIII</w:t>
            </w:r>
            <w:r w:rsidRPr="00EF1B86"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EF1B86"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  <w:r w:rsidRPr="00EF1B86">
              <w:rPr>
                <w:rFonts w:ascii="Calibri" w:hAnsi="Calibri"/>
                <w:b/>
              </w:rPr>
              <w:t>II.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IV</w:t>
            </w:r>
            <w:r w:rsidRPr="00EF1B86">
              <w:rPr>
                <w:rFonts w:ascii="Calibri" w:hAnsi="Calibri"/>
                <w:b/>
              </w:rPr>
              <w:t>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III.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b/>
              </w:rPr>
            </w:pPr>
            <w:r w:rsidRPr="00EF1B86">
              <w:rPr>
                <w:rFonts w:ascii="Calibri" w:hAnsi="Calibri"/>
                <w:b/>
              </w:rPr>
              <w:t>IV.</w:t>
            </w: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EF1B86">
              <w:rPr>
                <w:rFonts w:ascii="Calibri" w:hAnsi="Calibri"/>
              </w:rPr>
              <w:t>.1.'1</w:t>
            </w:r>
            <w:r>
              <w:rPr>
                <w:rFonts w:ascii="Calibri" w:hAnsi="Calibri"/>
              </w:rPr>
              <w:t>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ind w:right="-192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2.2.'15.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27.2.'15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rPr>
                <w:rFonts w:ascii="Calibri" w:hAnsi="Calibri"/>
              </w:rPr>
            </w:pPr>
            <w:r w:rsidRPr="001D5845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1D5845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EF1B86">
              <w:rPr>
                <w:rFonts w:ascii="Calibri" w:hAnsi="Calibri"/>
              </w:rPr>
              <w:t>.3.'1</w:t>
            </w:r>
            <w:r>
              <w:rPr>
                <w:rFonts w:ascii="Calibri" w:hAnsi="Calibri"/>
              </w:rPr>
              <w:t>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/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KEM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31.3.'15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3377D7" w:rsidRDefault="000F6158" w:rsidP="00DC0A79">
            <w:pPr>
              <w:jc w:val="center"/>
            </w:pPr>
            <w:r w:rsidRPr="003377D7">
              <w:t>Ponedjeljak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3377D7" w:rsidRDefault="000F6158" w:rsidP="00DC0A79">
            <w:pPr>
              <w:jc w:val="center"/>
            </w:pPr>
            <w:r w:rsidRPr="003377D7"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3377D7" w:rsidRDefault="000F6158" w:rsidP="00DC0A79">
            <w:pPr>
              <w:jc w:val="center"/>
            </w:pPr>
            <w:r w:rsidRPr="003377D7"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3377D7" w:rsidRDefault="000F6158" w:rsidP="00DC0A79">
            <w:pPr>
              <w:jc w:val="center"/>
            </w:pPr>
            <w:r w:rsidRPr="003377D7"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</w:pPr>
            <w:r w:rsidRPr="003377D7"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212B37" w:rsidRDefault="000F6158" w:rsidP="00DC0A79">
            <w:pPr>
              <w:jc w:val="center"/>
            </w:pPr>
            <w:r w:rsidRPr="00212B37"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20.4.'15.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KEM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212B37" w:rsidRDefault="000F6158" w:rsidP="00DC0A79">
            <w:pPr>
              <w:jc w:val="center"/>
            </w:pPr>
            <w:r w:rsidRPr="00212B37"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21.4.'15.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212B37" w:rsidRDefault="000F6158" w:rsidP="00DC0A79">
            <w:pPr>
              <w:jc w:val="center"/>
            </w:pPr>
            <w:r w:rsidRPr="00212B37"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212B37" w:rsidRDefault="000F6158" w:rsidP="00DC0A79">
            <w:pPr>
              <w:jc w:val="center"/>
            </w:pPr>
            <w:r w:rsidRPr="00212B37"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</w:pPr>
            <w:r w:rsidRPr="00212B37"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24.4.'15.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POV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30.4.'15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F51D71" w:rsidRDefault="000F6158" w:rsidP="00DC0A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KEM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5.5.'15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  <w:r w:rsidRPr="00EF1B86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29.5.'15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1.6.'15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NJ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KEM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2.6.'15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EJ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PID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3.6.'15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4.6.'15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FBFBF"/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 w:rsidRPr="00EF1B86">
              <w:rPr>
                <w:rFonts w:ascii="Calibri" w:hAnsi="Calibri"/>
              </w:rPr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5.6.'15</w:t>
            </w:r>
            <w:r w:rsidRPr="00EF1B86">
              <w:rPr>
                <w:rFonts w:ascii="Calibri" w:hAnsi="Calibri"/>
              </w:rPr>
              <w:t>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4074EB" w:rsidRDefault="000F6158" w:rsidP="00DC0A79">
            <w:pPr>
              <w:jc w:val="center"/>
            </w:pPr>
            <w:r w:rsidRPr="004074EB"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8.6.'15.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HJ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4074EB" w:rsidRDefault="000F6158" w:rsidP="00DC0A79">
            <w:pPr>
              <w:jc w:val="center"/>
            </w:pPr>
            <w:r w:rsidRPr="004074EB"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9.6.'15.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4074EB" w:rsidRDefault="000F6158" w:rsidP="00DC0A79">
            <w:pPr>
              <w:jc w:val="center"/>
            </w:pPr>
            <w:r w:rsidRPr="004074EB">
              <w:t>Srijeda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10.6.'15.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HJ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PID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4074EB" w:rsidRDefault="000F6158" w:rsidP="00DC0A79">
            <w:pPr>
              <w:jc w:val="center"/>
            </w:pPr>
            <w:r w:rsidRPr="004074EB">
              <w:t>Četvrtak</w:t>
            </w:r>
          </w:p>
        </w:tc>
        <w:tc>
          <w:tcPr>
            <w:tcW w:w="1755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11.6.'15.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  <w:r w:rsidRPr="00DC0A79">
              <w:rPr>
                <w:rFonts w:ascii="Calibri" w:hAnsi="Calibri"/>
              </w:rPr>
              <w:t>MAT</w:t>
            </w: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</w:pPr>
            <w:r w:rsidRPr="004074EB">
              <w:t>Petak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12.6.'15.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C9683F" w:rsidRDefault="000F6158" w:rsidP="00DC0A79">
            <w:pPr>
              <w:jc w:val="center"/>
            </w:pPr>
            <w:r w:rsidRPr="00C9683F">
              <w:t>Ponedjeljak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15.6.'15.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0F6158" w:rsidRPr="00DC0A79" w:rsidRDefault="000F6158" w:rsidP="00DC0A79">
            <w:pPr>
              <w:jc w:val="center"/>
              <w:rPr>
                <w:rFonts w:ascii="Calibri" w:hAnsi="Calibri"/>
              </w:rPr>
            </w:pPr>
          </w:p>
        </w:tc>
      </w:tr>
      <w:tr w:rsidR="000F6158" w:rsidRPr="00EF1B86" w:rsidTr="00560ED9">
        <w:tc>
          <w:tcPr>
            <w:tcW w:w="199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</w:pPr>
            <w:r w:rsidRPr="00C9683F">
              <w:t>Utorak</w:t>
            </w:r>
          </w:p>
        </w:tc>
        <w:tc>
          <w:tcPr>
            <w:tcW w:w="1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Default="000F6158" w:rsidP="00DC0A7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16.6.'15.</w:t>
            </w: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6158" w:rsidRPr="00EF1B86" w:rsidRDefault="000F6158" w:rsidP="00DC0A7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F6158" w:rsidRPr="00CB4D26" w:rsidRDefault="000F6158" w:rsidP="00DC0A79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0F6158" w:rsidRDefault="000F6158" w:rsidP="007927AA">
      <w:pPr>
        <w:jc w:val="center"/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  <w:bookmarkStart w:id="0" w:name="_GoBack"/>
      <w:bookmarkEnd w:id="0"/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p w:rsidR="000F6158" w:rsidRDefault="000F6158" w:rsidP="005E4090">
      <w:pPr>
        <w:rPr>
          <w:sz w:val="20"/>
          <w:szCs w:val="20"/>
        </w:rPr>
      </w:pPr>
    </w:p>
    <w:sectPr w:rsidR="000F6158" w:rsidSect="00E806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090"/>
    <w:rsid w:val="00056A93"/>
    <w:rsid w:val="00070593"/>
    <w:rsid w:val="00083917"/>
    <w:rsid w:val="000906FF"/>
    <w:rsid w:val="00097BF1"/>
    <w:rsid w:val="000B2839"/>
    <w:rsid w:val="000B45D0"/>
    <w:rsid w:val="000C14CC"/>
    <w:rsid w:val="000D02B5"/>
    <w:rsid w:val="000D138D"/>
    <w:rsid w:val="000D5C03"/>
    <w:rsid w:val="000F6158"/>
    <w:rsid w:val="000F7D1B"/>
    <w:rsid w:val="001218D7"/>
    <w:rsid w:val="001524BD"/>
    <w:rsid w:val="00162D3A"/>
    <w:rsid w:val="001D5845"/>
    <w:rsid w:val="001D6703"/>
    <w:rsid w:val="001F153B"/>
    <w:rsid w:val="00211203"/>
    <w:rsid w:val="00212B37"/>
    <w:rsid w:val="0021681B"/>
    <w:rsid w:val="00241DAE"/>
    <w:rsid w:val="00262E4E"/>
    <w:rsid w:val="002665DE"/>
    <w:rsid w:val="002676A4"/>
    <w:rsid w:val="00281166"/>
    <w:rsid w:val="002D5F82"/>
    <w:rsid w:val="003377D7"/>
    <w:rsid w:val="0034712C"/>
    <w:rsid w:val="00353877"/>
    <w:rsid w:val="00394FB5"/>
    <w:rsid w:val="00395536"/>
    <w:rsid w:val="003A5357"/>
    <w:rsid w:val="003B3D63"/>
    <w:rsid w:val="004074EB"/>
    <w:rsid w:val="00415B3D"/>
    <w:rsid w:val="0044088B"/>
    <w:rsid w:val="00462B75"/>
    <w:rsid w:val="00471E8D"/>
    <w:rsid w:val="00496E1A"/>
    <w:rsid w:val="004B026D"/>
    <w:rsid w:val="004C24F3"/>
    <w:rsid w:val="004C6AAA"/>
    <w:rsid w:val="004D2A43"/>
    <w:rsid w:val="004D392B"/>
    <w:rsid w:val="004D428B"/>
    <w:rsid w:val="004D70E2"/>
    <w:rsid w:val="004F7028"/>
    <w:rsid w:val="00560ED9"/>
    <w:rsid w:val="00595770"/>
    <w:rsid w:val="005C1E46"/>
    <w:rsid w:val="005C5287"/>
    <w:rsid w:val="005E4090"/>
    <w:rsid w:val="0060058C"/>
    <w:rsid w:val="0063383F"/>
    <w:rsid w:val="00656895"/>
    <w:rsid w:val="00691AB7"/>
    <w:rsid w:val="00693601"/>
    <w:rsid w:val="006A76C5"/>
    <w:rsid w:val="006D3B08"/>
    <w:rsid w:val="006D4934"/>
    <w:rsid w:val="006E7BD1"/>
    <w:rsid w:val="006F2D90"/>
    <w:rsid w:val="00722E90"/>
    <w:rsid w:val="0072422F"/>
    <w:rsid w:val="00747E75"/>
    <w:rsid w:val="00754119"/>
    <w:rsid w:val="00756A15"/>
    <w:rsid w:val="007709CC"/>
    <w:rsid w:val="007807CE"/>
    <w:rsid w:val="00781900"/>
    <w:rsid w:val="007927AA"/>
    <w:rsid w:val="00795C33"/>
    <w:rsid w:val="007B234E"/>
    <w:rsid w:val="007F11CB"/>
    <w:rsid w:val="00821E59"/>
    <w:rsid w:val="0083506D"/>
    <w:rsid w:val="008354FF"/>
    <w:rsid w:val="00847B4A"/>
    <w:rsid w:val="00847C0C"/>
    <w:rsid w:val="008607E2"/>
    <w:rsid w:val="00873252"/>
    <w:rsid w:val="008835DE"/>
    <w:rsid w:val="008868AA"/>
    <w:rsid w:val="0089426A"/>
    <w:rsid w:val="008B0441"/>
    <w:rsid w:val="008F09FB"/>
    <w:rsid w:val="008F21D5"/>
    <w:rsid w:val="008F22FD"/>
    <w:rsid w:val="00943968"/>
    <w:rsid w:val="009E6351"/>
    <w:rsid w:val="00A04968"/>
    <w:rsid w:val="00A21430"/>
    <w:rsid w:val="00A4384D"/>
    <w:rsid w:val="00A5721B"/>
    <w:rsid w:val="00A6240E"/>
    <w:rsid w:val="00A64239"/>
    <w:rsid w:val="00A740BA"/>
    <w:rsid w:val="00AB5C62"/>
    <w:rsid w:val="00AC1D69"/>
    <w:rsid w:val="00AD6EB7"/>
    <w:rsid w:val="00AE63E5"/>
    <w:rsid w:val="00AF0311"/>
    <w:rsid w:val="00B03827"/>
    <w:rsid w:val="00B43ACD"/>
    <w:rsid w:val="00B62CEE"/>
    <w:rsid w:val="00B80910"/>
    <w:rsid w:val="00B93419"/>
    <w:rsid w:val="00BC4913"/>
    <w:rsid w:val="00BD19AD"/>
    <w:rsid w:val="00BE3798"/>
    <w:rsid w:val="00C43543"/>
    <w:rsid w:val="00C55B4A"/>
    <w:rsid w:val="00C56E72"/>
    <w:rsid w:val="00C65514"/>
    <w:rsid w:val="00C7566E"/>
    <w:rsid w:val="00C82A2E"/>
    <w:rsid w:val="00C94E01"/>
    <w:rsid w:val="00C9683F"/>
    <w:rsid w:val="00C97D3E"/>
    <w:rsid w:val="00CB0BE0"/>
    <w:rsid w:val="00CB4D26"/>
    <w:rsid w:val="00CC4B44"/>
    <w:rsid w:val="00CC50EA"/>
    <w:rsid w:val="00CD378B"/>
    <w:rsid w:val="00CD7088"/>
    <w:rsid w:val="00D24689"/>
    <w:rsid w:val="00D34689"/>
    <w:rsid w:val="00D62812"/>
    <w:rsid w:val="00D6556F"/>
    <w:rsid w:val="00D9764B"/>
    <w:rsid w:val="00DB3F88"/>
    <w:rsid w:val="00DC0A79"/>
    <w:rsid w:val="00DC7A58"/>
    <w:rsid w:val="00DE34AF"/>
    <w:rsid w:val="00DE5DC5"/>
    <w:rsid w:val="00DF119C"/>
    <w:rsid w:val="00DF629D"/>
    <w:rsid w:val="00E0438B"/>
    <w:rsid w:val="00E16B4A"/>
    <w:rsid w:val="00E549CD"/>
    <w:rsid w:val="00E806D7"/>
    <w:rsid w:val="00EA7A49"/>
    <w:rsid w:val="00EF1B86"/>
    <w:rsid w:val="00F051A1"/>
    <w:rsid w:val="00F23C00"/>
    <w:rsid w:val="00F51D71"/>
    <w:rsid w:val="00F52EE6"/>
    <w:rsid w:val="00F571C1"/>
    <w:rsid w:val="00F65226"/>
    <w:rsid w:val="00FB6FD3"/>
    <w:rsid w:val="00FC5481"/>
    <w:rsid w:val="00FD1189"/>
    <w:rsid w:val="00FD5F1C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409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49C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9CD"/>
    <w:rPr>
      <w:rFonts w:ascii="Tahoma" w:hAnsi="Tahoma"/>
      <w:sz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741</Words>
  <Characters>4230</Characters>
  <Application>Microsoft Office Outlook</Application>
  <DocSecurity>0</DocSecurity>
  <Lines>0</Lines>
  <Paragraphs>0</Paragraphs>
  <ScaleCrop>false</ScaleCrop>
  <Company>O.S.Mladost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OKVIRNI VREMENIK PISANIH PROVJERA ZNANJA</dc:title>
  <dc:subject/>
  <dc:creator>Biljana Niksic</dc:creator>
  <cp:keywords/>
  <dc:description/>
  <cp:lastModifiedBy>Ucitelji21</cp:lastModifiedBy>
  <cp:revision>2</cp:revision>
  <cp:lastPrinted>2011-01-13T17:18:00Z</cp:lastPrinted>
  <dcterms:created xsi:type="dcterms:W3CDTF">2015-02-02T08:07:00Z</dcterms:created>
  <dcterms:modified xsi:type="dcterms:W3CDTF">2015-02-02T08:07:00Z</dcterms:modified>
</cp:coreProperties>
</file>